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60CB" w:rsidRDefault="005160CB" w:rsidP="00F926BE">
      <w:pPr>
        <w:rPr>
          <w:rFonts w:ascii="仿宋_GB2312" w:eastAsia="仿宋_GB2312" w:hAnsi="黑体" w:hint="eastAsia"/>
          <w:b/>
          <w:sz w:val="30"/>
          <w:szCs w:val="28"/>
        </w:rPr>
      </w:pPr>
      <w:bookmarkStart w:id="0" w:name="_GoBack"/>
      <w:bookmarkEnd w:id="0"/>
      <w:r>
        <w:rPr>
          <w:rFonts w:hint="eastAsia"/>
          <w:sz w:val="30"/>
        </w:rPr>
        <w:t>附</w:t>
      </w:r>
      <w:r w:rsidR="00F926BE">
        <w:rPr>
          <w:rFonts w:hint="eastAsia"/>
          <w:sz w:val="30"/>
        </w:rPr>
        <w:t>件一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160CB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5160CB" w:rsidRDefault="005160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160CB" w:rsidRDefault="005160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</w:tr>
      <w:tr w:rsidR="005160C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</w:tr>
      <w:tr w:rsidR="005160C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5160CB" w:rsidRDefault="005160CB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160CB" w:rsidRDefault="0051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5160CB" w:rsidRDefault="005160CB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5160CB" w:rsidRDefault="005160CB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5160CB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5160CB" w:rsidRDefault="005160CB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5160CB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160CB" w:rsidRDefault="00516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160CB" w:rsidRDefault="005160CB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5160C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60CB" w:rsidRDefault="00516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160CB" w:rsidRDefault="005160CB">
            <w:pPr>
              <w:widowControl/>
              <w:jc w:val="left"/>
              <w:rPr>
                <w:sz w:val="24"/>
              </w:rPr>
            </w:pPr>
          </w:p>
        </w:tc>
      </w:tr>
      <w:tr w:rsidR="005160CB">
        <w:trPr>
          <w:cantSplit/>
          <w:trHeight w:val="7925"/>
        </w:trPr>
        <w:tc>
          <w:tcPr>
            <w:tcW w:w="828" w:type="dxa"/>
            <w:vAlign w:val="center"/>
          </w:tcPr>
          <w:p w:rsidR="005160CB" w:rsidRDefault="005160C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160CB" w:rsidRDefault="005160C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5160CB" w:rsidRDefault="005160C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160CB" w:rsidRDefault="005160CB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160CB" w:rsidRDefault="005160CB" w:rsidP="006B0631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5160CB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160CB" w:rsidRDefault="005160C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5160CB" w:rsidRDefault="005160CB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5160CB" w:rsidRDefault="005160CB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5160CB" w:rsidRDefault="005160CB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160CB" w:rsidRDefault="005160CB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160CB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160CB" w:rsidRDefault="005160C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rPr>
                <w:rFonts w:hint="eastAsia"/>
                <w:sz w:val="24"/>
              </w:rPr>
            </w:pPr>
          </w:p>
          <w:p w:rsidR="005160CB" w:rsidRDefault="005160CB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160CB" w:rsidRDefault="005160CB">
            <w:pPr>
              <w:ind w:firstLineChars="2100" w:firstLine="5040"/>
              <w:rPr>
                <w:rFonts w:hint="eastAsia"/>
                <w:sz w:val="24"/>
              </w:rPr>
            </w:pPr>
          </w:p>
          <w:p w:rsidR="005160CB" w:rsidRDefault="005160CB">
            <w:pPr>
              <w:ind w:firstLineChars="2100" w:firstLine="5040"/>
              <w:rPr>
                <w:rFonts w:hint="eastAsia"/>
                <w:sz w:val="24"/>
              </w:rPr>
            </w:pP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160CB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160CB" w:rsidRDefault="005160CB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5160CB" w:rsidRDefault="005160CB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5160CB" w:rsidRDefault="005160CB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5160CB" w:rsidRDefault="005160CB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5160CB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160CB" w:rsidRDefault="005160CB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5160CB" w:rsidRDefault="005160CB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5160CB" w:rsidRDefault="005160C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5160CB" w:rsidRDefault="005160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5160CB" w:rsidRDefault="005160C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160CB" w:rsidRDefault="005160CB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  <w:sectPr w:rsidR="005160C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160CB" w:rsidRDefault="005160CB" w:rsidP="00F926BE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</w:t>
      </w:r>
      <w:r w:rsidR="00F926BE">
        <w:rPr>
          <w:rFonts w:ascii="黑体" w:eastAsia="黑体" w:hint="eastAsia"/>
          <w:sz w:val="28"/>
          <w:szCs w:val="28"/>
        </w:rPr>
        <w:t>件二</w:t>
      </w:r>
    </w:p>
    <w:p w:rsidR="005160CB" w:rsidRDefault="005160CB">
      <w:pPr>
        <w:pStyle w:val="a4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年博士研究生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5160CB" w:rsidRDefault="005160CB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22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00"/>
        <w:gridCol w:w="1080"/>
        <w:gridCol w:w="2340"/>
        <w:gridCol w:w="1440"/>
        <w:gridCol w:w="1080"/>
        <w:gridCol w:w="1080"/>
        <w:gridCol w:w="1260"/>
        <w:gridCol w:w="1260"/>
        <w:gridCol w:w="1260"/>
      </w:tblGrid>
      <w:tr w:rsidR="00B1211D" w:rsidTr="00B1211D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B1211D" w:rsidTr="00B1211D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11D" w:rsidRDefault="00B121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11D" w:rsidRDefault="00B1211D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5160CB" w:rsidRDefault="005160CB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5160CB" w:rsidRDefault="005160CB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5160CB" w:rsidRDefault="005160CB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</w:p>
    <w:p w:rsidR="005160CB" w:rsidRDefault="005160CB" w:rsidP="00F926BE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</w:t>
      </w:r>
      <w:r w:rsidR="00F926BE">
        <w:rPr>
          <w:rFonts w:ascii="黑体" w:eastAsia="黑体" w:hint="eastAsia"/>
          <w:sz w:val="28"/>
          <w:szCs w:val="28"/>
        </w:rPr>
        <w:t>件三</w:t>
      </w:r>
    </w:p>
    <w:p w:rsidR="005160CB" w:rsidRDefault="005160CB">
      <w:pPr>
        <w:pStyle w:val="a4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年硕士研究生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5160CB" w:rsidRDefault="005160CB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5160CB" w:rsidRDefault="005160CB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76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900"/>
        <w:gridCol w:w="1080"/>
        <w:gridCol w:w="2160"/>
        <w:gridCol w:w="1440"/>
        <w:gridCol w:w="1620"/>
        <w:gridCol w:w="1440"/>
        <w:gridCol w:w="1260"/>
        <w:gridCol w:w="1260"/>
        <w:gridCol w:w="1260"/>
      </w:tblGrid>
      <w:tr w:rsidR="00E9476A" w:rsidTr="00E9476A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 w:rsidP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:rsidR="00E9476A" w:rsidRDefault="00E9476A" w:rsidP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E9476A" w:rsidTr="00E9476A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76A" w:rsidRDefault="00E947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76A" w:rsidRDefault="00E9476A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5160CB" w:rsidRDefault="005160CB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:rsidR="005160CB" w:rsidRDefault="005160CB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5160CB" w:rsidRDefault="005160CB"/>
    <w:sectPr w:rsidR="005160C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4D6F"/>
    <w:rsid w:val="005160CB"/>
    <w:rsid w:val="006B0631"/>
    <w:rsid w:val="00B1211D"/>
    <w:rsid w:val="00D26166"/>
    <w:rsid w:val="00E9476A"/>
    <w:rsid w:val="00F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czj</dc:creator>
  <cp:lastModifiedBy>JonMMx 2000</cp:lastModifiedBy>
  <cp:revision>2</cp:revision>
  <cp:lastPrinted>1899-12-30T00:00:00Z</cp:lastPrinted>
  <dcterms:created xsi:type="dcterms:W3CDTF">2019-10-14T06:33:00Z</dcterms:created>
  <dcterms:modified xsi:type="dcterms:W3CDTF">2019-10-14T06:33:00Z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