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6AA9" w:rsidRDefault="00606AA9">
      <w:pPr>
        <w:rPr>
          <w:rFonts w:ascii="仿宋_GB2312" w:eastAsia="仿宋_GB2312" w:hAnsi="黑体" w:hint="eastAsia"/>
          <w:b/>
          <w:sz w:val="30"/>
          <w:szCs w:val="28"/>
        </w:rPr>
      </w:pPr>
      <w:bookmarkStart w:id="0" w:name="_GoBack"/>
      <w:bookmarkEnd w:id="0"/>
      <w:r>
        <w:rPr>
          <w:rFonts w:hint="eastAsia"/>
          <w:sz w:val="30"/>
        </w:rPr>
        <w:t>附</w:t>
      </w:r>
      <w:r>
        <w:rPr>
          <w:rFonts w:hint="eastAsia"/>
          <w:sz w:val="30"/>
        </w:rPr>
        <w:t>1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606AA9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606AA9" w:rsidRDefault="00606A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606AA9" w:rsidRDefault="00606AA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</w:tr>
      <w:tr w:rsidR="00606AA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</w:tr>
      <w:tr w:rsidR="00606AA9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606AA9" w:rsidRDefault="00606AA9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606AA9" w:rsidRDefault="00606AA9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606AA9" w:rsidRDefault="00606AA9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606AA9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606AA9" w:rsidRDefault="00606AA9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606AA9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606AA9" w:rsidRDefault="00606AA9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606AA9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6AA9" w:rsidRDefault="00606A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</w:tr>
      <w:tr w:rsidR="00606AA9">
        <w:trPr>
          <w:cantSplit/>
          <w:trHeight w:val="7925"/>
        </w:trPr>
        <w:tc>
          <w:tcPr>
            <w:tcW w:w="828" w:type="dxa"/>
            <w:vAlign w:val="center"/>
          </w:tcPr>
          <w:p w:rsidR="00606AA9" w:rsidRDefault="00606AA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606AA9" w:rsidRDefault="00606AA9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606AA9" w:rsidRDefault="00606AA9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606AA9" w:rsidRDefault="00606AA9" w:rsidP="00535B6C">
      <w:pPr>
        <w:ind w:firstLineChars="650" w:firstLine="1950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606AA9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06AA9" w:rsidRDefault="00606AA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606AA9" w:rsidRDefault="00606AA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606AA9" w:rsidRDefault="00606AA9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606AA9" w:rsidRDefault="00606AA9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606AA9" w:rsidRDefault="00606AA9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606AA9" w:rsidRDefault="00606AA9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606AA9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606AA9" w:rsidRDefault="00606AA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06AA9" w:rsidRDefault="00606AA9">
            <w:pPr>
              <w:ind w:firstLineChars="2100" w:firstLine="5040"/>
              <w:rPr>
                <w:rFonts w:hint="eastAsia"/>
                <w:sz w:val="24"/>
              </w:rPr>
            </w:pPr>
          </w:p>
          <w:p w:rsidR="00606AA9" w:rsidRDefault="00606AA9">
            <w:pPr>
              <w:ind w:firstLineChars="2100" w:firstLine="5040"/>
              <w:rPr>
                <w:rFonts w:hint="eastAsia"/>
                <w:sz w:val="24"/>
              </w:rPr>
            </w:pPr>
          </w:p>
          <w:p w:rsidR="00606AA9" w:rsidRDefault="00606AA9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606AA9" w:rsidRDefault="00606AA9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606AA9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606AA9" w:rsidRDefault="00606AA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606AA9" w:rsidRDefault="00606AA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606AA9" w:rsidRDefault="00606AA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606AA9" w:rsidRDefault="00606AA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606AA9" w:rsidRDefault="00606AA9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606AA9" w:rsidRDefault="00606AA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606AA9" w:rsidRDefault="00606AA9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606AA9" w:rsidRDefault="00606AA9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606AA9" w:rsidRDefault="00606AA9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</w:p>
          <w:p w:rsidR="00606AA9" w:rsidRDefault="00606AA9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606AA9" w:rsidRDefault="00606AA9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606AA9" w:rsidTr="003E76CB">
        <w:trPr>
          <w:trHeight w:val="388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 w:rsidP="003E76CB">
            <w:pPr>
              <w:adjustRightInd w:val="0"/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606AA9" w:rsidRDefault="00606AA9" w:rsidP="003E76CB">
            <w:pPr>
              <w:adjustRightInd w:val="0"/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606AA9" w:rsidRDefault="00606AA9" w:rsidP="003E76CB">
            <w:pPr>
              <w:adjustRightInd w:val="0"/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606AA9" w:rsidRDefault="00606AA9" w:rsidP="003E76CB">
            <w:pPr>
              <w:adjustRightInd w:val="0"/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606AA9" w:rsidRDefault="00606AA9" w:rsidP="003E76CB">
            <w:pPr>
              <w:adjustRightInd w:val="0"/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606AA9" w:rsidRDefault="00606AA9" w:rsidP="003E76CB">
            <w:pPr>
              <w:adjustRightInd w:val="0"/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 w:rsidP="003E76CB">
            <w:pPr>
              <w:adjustRightInd w:val="0"/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606AA9" w:rsidRPr="003E76CB" w:rsidRDefault="00606AA9" w:rsidP="003E76CB">
            <w:pPr>
              <w:adjustRightInd w:val="0"/>
              <w:spacing w:beforeLines="100" w:before="312" w:afterLines="50" w:after="156" w:line="500" w:lineRule="exact"/>
              <w:rPr>
                <w:rFonts w:ascii="宋体" w:hAnsi="宋体" w:hint="eastAsia"/>
                <w:sz w:val="24"/>
              </w:rPr>
            </w:pPr>
          </w:p>
          <w:p w:rsidR="00606AA9" w:rsidRDefault="00606AA9" w:rsidP="003E76CB">
            <w:pPr>
              <w:tabs>
                <w:tab w:val="left" w:pos="5322"/>
                <w:tab w:val="left" w:pos="5712"/>
                <w:tab w:val="left" w:pos="5967"/>
              </w:tabs>
              <w:wordWrap w:val="0"/>
              <w:adjustRightIn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  <w:r w:rsidR="003E76CB">
              <w:rPr>
                <w:rFonts w:hint="eastAsia"/>
                <w:sz w:val="24"/>
              </w:rPr>
              <w:t xml:space="preserve"> </w:t>
            </w:r>
            <w:r w:rsidR="003E76CB">
              <w:rPr>
                <w:sz w:val="24"/>
              </w:rPr>
              <w:t xml:space="preserve">        </w:t>
            </w:r>
          </w:p>
          <w:p w:rsidR="00606AA9" w:rsidRDefault="00606AA9" w:rsidP="003E76CB">
            <w:pPr>
              <w:adjustRightIn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606AA9" w:rsidRDefault="00606AA9" w:rsidP="003E76C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pacing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06AA9" w:rsidRPr="00535B6C" w:rsidRDefault="00606AA9" w:rsidP="003E76CB">
      <w:pPr>
        <w:pStyle w:val="a4"/>
        <w:adjustRightInd w:val="0"/>
        <w:snapToGrid w:val="0"/>
        <w:spacing w:before="0" w:beforeAutospacing="0" w:after="0" w:afterAutospacing="0"/>
        <w:rPr>
          <w:rFonts w:hint="eastAsia"/>
        </w:rPr>
      </w:pPr>
    </w:p>
    <w:sectPr w:rsidR="00606AA9" w:rsidRPr="00535B6C" w:rsidSect="003E76C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12" w:rsidRDefault="00F94712" w:rsidP="003E76CB">
      <w:r>
        <w:separator/>
      </w:r>
    </w:p>
  </w:endnote>
  <w:endnote w:type="continuationSeparator" w:id="0">
    <w:p w:rsidR="00F94712" w:rsidRDefault="00F94712" w:rsidP="003E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12" w:rsidRDefault="00F94712" w:rsidP="003E76CB">
      <w:r>
        <w:separator/>
      </w:r>
    </w:p>
  </w:footnote>
  <w:footnote w:type="continuationSeparator" w:id="0">
    <w:p w:rsidR="00F94712" w:rsidRDefault="00F94712" w:rsidP="003E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94532"/>
    <w:rsid w:val="003E7126"/>
    <w:rsid w:val="003E76CB"/>
    <w:rsid w:val="00535B6C"/>
    <w:rsid w:val="00606AA9"/>
    <w:rsid w:val="0074663E"/>
    <w:rsid w:val="00EE0DC4"/>
    <w:rsid w:val="00F9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338CAA-2139-463A-86E3-078D1C96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czj</dc:creator>
  <cp:keywords/>
  <dc:description/>
  <cp:lastModifiedBy>JonMMx 2000</cp:lastModifiedBy>
  <cp:revision>2</cp:revision>
  <cp:lastPrinted>1899-12-30T00:00:00Z</cp:lastPrinted>
  <dcterms:created xsi:type="dcterms:W3CDTF">2022-09-29T03:20:00Z</dcterms:created>
  <dcterms:modified xsi:type="dcterms:W3CDTF">2022-09-29T03:20:00Z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